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贵州</w:t>
      </w:r>
      <w:r>
        <w:rPr>
          <w:rFonts w:hint="eastAsia" w:ascii="宋体" w:hAnsi="宋体" w:cs="宋体"/>
          <w:b/>
          <w:kern w:val="0"/>
          <w:sz w:val="44"/>
          <w:szCs w:val="44"/>
        </w:rPr>
        <w:t>省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现代农业产业技术体系公开遴选</w:t>
      </w: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首席科学家申报表</w:t>
      </w:r>
    </w:p>
    <w:tbl>
      <w:tblPr>
        <w:tblStyle w:val="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08"/>
        <w:gridCol w:w="846"/>
        <w:gridCol w:w="927"/>
        <w:gridCol w:w="927"/>
        <w:gridCol w:w="927"/>
        <w:gridCol w:w="1"/>
        <w:gridCol w:w="1196"/>
        <w:gridCol w:w="795"/>
        <w:gridCol w:w="975"/>
        <w:gridCol w:w="73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99" w:hRule="atLeast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年月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获得资格时间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46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现任行政职务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任职时间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9" w:hRule="atLeast"/>
        </w:trPr>
        <w:tc>
          <w:tcPr>
            <w:tcW w:w="278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专业及研究方向</w:t>
            </w:r>
          </w:p>
        </w:tc>
        <w:tc>
          <w:tcPr>
            <w:tcW w:w="647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9" w:hRule="atLeast"/>
        </w:trPr>
        <w:tc>
          <w:tcPr>
            <w:tcW w:w="278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申报产业体系</w:t>
            </w:r>
            <w:bookmarkStart w:id="0" w:name="_GoBack"/>
            <w:bookmarkEnd w:id="0"/>
          </w:p>
        </w:tc>
        <w:tc>
          <w:tcPr>
            <w:tcW w:w="6478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259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主要业绩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（包括主持的重大项目、取得的重大成果、获得的奖项等，300字以内）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0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对产业体系建设的构想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（包括产业综述、制约产业发展的瓶颈问题、工作方向等，1000字以内）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259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体系搭建计划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（以从全产业链满足产业发展的科技需求为出发点，组建功能实验室和综合试验站。包括功能实验室设置、建设依托单位及主任建议名单；综合试验站布局、建设依托单位及站长建议名单，也可用图表形式。）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259" w:type="dxa"/>
            <w:gridSpan w:val="11"/>
          </w:tcPr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个人承诺：本人承诺为本申报表中的个人业绩真实性负责，如有作假行为，自动取消申报资格。</w:t>
            </w:r>
          </w:p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ind w:firstLine="6023" w:firstLineChars="25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申报人签名：</w:t>
            </w:r>
          </w:p>
          <w:p>
            <w:pPr>
              <w:ind w:firstLine="6023" w:firstLineChars="25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所在单位审核、推荐意见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324" w:type="dxa"/>
            <w:gridSpan w:val="9"/>
          </w:tcPr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（需注明审核情况；是否同意作为项目建设依托单位；是否同意推荐；是否支持、保障申报人开展相关工作。）</w:t>
            </w:r>
          </w:p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（单位盖章）</w:t>
            </w: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年    月    日</w:t>
            </w:r>
          </w:p>
          <w:p>
            <w:pPr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49" w:hRule="atLeas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主管单位审核、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推荐意见</w:t>
            </w:r>
          </w:p>
        </w:tc>
        <w:tc>
          <w:tcPr>
            <w:tcW w:w="732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（需注明审核情况；是否同意推荐；是否支持、保障申报人开展相关工作等。）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（单位盖章）</w:t>
            </w: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年    月    日</w:t>
            </w: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02" w:hRule="atLeas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省现代农业产业技术体系管理咨询委员会办公室审核意见</w:t>
            </w:r>
          </w:p>
        </w:tc>
        <w:tc>
          <w:tcPr>
            <w:tcW w:w="7324" w:type="dxa"/>
            <w:gridSpan w:val="9"/>
          </w:tcPr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（单位盖章）</w:t>
            </w: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年    月    日</w:t>
            </w:r>
          </w:p>
          <w:p>
            <w:pPr>
              <w:ind w:firstLine="4337" w:firstLineChars="1800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注：（此表一式三份加盖公章报省农委，表格不够可另附页说明）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499C"/>
    <w:rsid w:val="0C0835A5"/>
    <w:rsid w:val="1FD776A7"/>
    <w:rsid w:val="2450499C"/>
    <w:rsid w:val="470E3922"/>
    <w:rsid w:val="5E2679EA"/>
    <w:rsid w:val="637E5110"/>
    <w:rsid w:val="682171CD"/>
    <w:rsid w:val="6C5808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5-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2018-08-27T07:02:00Z</dcterms:created>
  <dc:creator>Guide</dc:creator>
  <cp:lastModifiedBy>Guide</cp:lastModifiedBy>
  <cp:lastPrinted>2018-08-29T02:28:00Z</cp:lastPrinted>
  <dcterms:modified xsi:type="dcterms:W3CDTF">2018-08-29T06:59:50Z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