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6E" w:rsidRPr="00B64D79" w:rsidRDefault="00C363F3" w:rsidP="00C363F3">
      <w:pPr>
        <w:spacing w:line="540" w:lineRule="exac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附件     </w:t>
      </w:r>
      <w:r w:rsidR="00E11A6E">
        <w:rPr>
          <w:rFonts w:ascii="仿宋_GB2312" w:eastAsia="仿宋_GB2312" w:hAnsi="宋体" w:hint="eastAsia"/>
          <w:b/>
          <w:bCs/>
          <w:sz w:val="36"/>
          <w:szCs w:val="36"/>
        </w:rPr>
        <w:t>农业援外储备人才英语培训班学员报名表</w:t>
      </w:r>
    </w:p>
    <w:tbl>
      <w:tblPr>
        <w:tblW w:w="8472" w:type="dxa"/>
        <w:jc w:val="center"/>
        <w:tblLayout w:type="fixed"/>
        <w:tblLook w:val="04A0"/>
      </w:tblPr>
      <w:tblGrid>
        <w:gridCol w:w="1412"/>
        <w:gridCol w:w="282"/>
        <w:gridCol w:w="1656"/>
        <w:gridCol w:w="38"/>
        <w:gridCol w:w="848"/>
        <w:gridCol w:w="847"/>
        <w:gridCol w:w="215"/>
        <w:gridCol w:w="632"/>
        <w:gridCol w:w="98"/>
        <w:gridCol w:w="705"/>
        <w:gridCol w:w="44"/>
        <w:gridCol w:w="1695"/>
      </w:tblGrid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47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生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地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0A3813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0A3813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婚姻状况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0A3813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0A3813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现任职务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A3813" w:rsidTr="008A3051">
        <w:trPr>
          <w:cantSplit/>
          <w:trHeight w:val="238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13" w:rsidRDefault="000A3813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67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A3813" w:rsidRDefault="000A3813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外语学习简历及掌握程度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间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点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学习方式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有何证书</w:t>
            </w: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语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种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听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说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读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写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注</w:t>
            </w: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180"/>
          <w:jc w:val="center"/>
        </w:trPr>
        <w:tc>
          <w:tcPr>
            <w:tcW w:w="169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注：听、说、读、写栏填写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/>
                <w:sz w:val="28"/>
                <w:szCs w:val="28"/>
              </w:rPr>
              <w:t>优、良、平、难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ascii="仿宋_GB2312" w:eastAsia="仿宋_GB2312"/>
                <w:sz w:val="28"/>
                <w:szCs w:val="28"/>
              </w:rPr>
              <w:t>之一</w:t>
            </w: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  <w:p w:rsidR="00E11A6E" w:rsidRDefault="00E11A6E" w:rsidP="00E11A6E">
            <w:pPr>
              <w:spacing w:line="560" w:lineRule="exac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(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自高中起</w:t>
            </w:r>
            <w:r>
              <w:rPr>
                <w:rFonts w:eastAsia="仿宋_GB2312"/>
                <w:spacing w:val="-20"/>
                <w:sz w:val="28"/>
                <w:szCs w:val="28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间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校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学位或证书</w:t>
            </w: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11A6E" w:rsidRDefault="00E11A6E" w:rsidP="00E11A6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工作简历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间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工作范围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担任职务</w:t>
            </w: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169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6E" w:rsidRDefault="00E11A6E" w:rsidP="00E11A6E">
            <w:pPr>
              <w:widowControl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38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曾否出过国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国家名称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546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国外逗留时间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出国目的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92"/>
          <w:jc w:val="center"/>
        </w:trPr>
        <w:tc>
          <w:tcPr>
            <w:tcW w:w="33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身体状况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及以往病史：</w:t>
            </w:r>
          </w:p>
        </w:tc>
        <w:tc>
          <w:tcPr>
            <w:tcW w:w="51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11A6E" w:rsidTr="000A3813">
        <w:trPr>
          <w:cantSplit/>
          <w:trHeight w:val="221"/>
          <w:jc w:val="center"/>
        </w:trPr>
        <w:tc>
          <w:tcPr>
            <w:tcW w:w="1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A6E" w:rsidRDefault="00E11A6E" w:rsidP="00E11A6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501F78" w:rsidRPr="007152E5" w:rsidRDefault="00501F78" w:rsidP="005E6752">
      <w:pPr>
        <w:ind w:firstLine="570"/>
      </w:pPr>
    </w:p>
    <w:sectPr w:rsidR="00501F78" w:rsidRPr="007152E5" w:rsidSect="00A3748C">
      <w:pgSz w:w="11906" w:h="16838"/>
      <w:pgMar w:top="1440" w:right="146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C3" w:rsidRDefault="00B50BC3" w:rsidP="007C081A">
      <w:r>
        <w:separator/>
      </w:r>
    </w:p>
  </w:endnote>
  <w:endnote w:type="continuationSeparator" w:id="1">
    <w:p w:rsidR="00B50BC3" w:rsidRDefault="00B50BC3" w:rsidP="007C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C3" w:rsidRDefault="00B50BC3" w:rsidP="007C081A">
      <w:r>
        <w:separator/>
      </w:r>
    </w:p>
  </w:footnote>
  <w:footnote w:type="continuationSeparator" w:id="1">
    <w:p w:rsidR="00B50BC3" w:rsidRDefault="00B50BC3" w:rsidP="007C0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2AC6"/>
    <w:multiLevelType w:val="hybridMultilevel"/>
    <w:tmpl w:val="BB9E1564"/>
    <w:lvl w:ilvl="0" w:tplc="4F747C36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645C682C"/>
    <w:multiLevelType w:val="hybridMultilevel"/>
    <w:tmpl w:val="C4F2ED92"/>
    <w:lvl w:ilvl="0" w:tplc="EB76CDFC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660F20F8"/>
    <w:multiLevelType w:val="hybridMultilevel"/>
    <w:tmpl w:val="89F4ED4A"/>
    <w:lvl w:ilvl="0" w:tplc="6CC8ADB6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A6E"/>
    <w:rsid w:val="000227C0"/>
    <w:rsid w:val="0002475C"/>
    <w:rsid w:val="00044C99"/>
    <w:rsid w:val="000A3813"/>
    <w:rsid w:val="00150326"/>
    <w:rsid w:val="00205202"/>
    <w:rsid w:val="00325883"/>
    <w:rsid w:val="003B4B3A"/>
    <w:rsid w:val="003C0B4E"/>
    <w:rsid w:val="0049312E"/>
    <w:rsid w:val="004A5B02"/>
    <w:rsid w:val="004E7BDD"/>
    <w:rsid w:val="00501F78"/>
    <w:rsid w:val="00515AF1"/>
    <w:rsid w:val="00590A7A"/>
    <w:rsid w:val="005E6752"/>
    <w:rsid w:val="005F0E06"/>
    <w:rsid w:val="005F533D"/>
    <w:rsid w:val="00601DF7"/>
    <w:rsid w:val="00665AD1"/>
    <w:rsid w:val="006E0118"/>
    <w:rsid w:val="007152E5"/>
    <w:rsid w:val="007C081A"/>
    <w:rsid w:val="008E055B"/>
    <w:rsid w:val="009A6022"/>
    <w:rsid w:val="009E21DA"/>
    <w:rsid w:val="009E56A4"/>
    <w:rsid w:val="00A3748C"/>
    <w:rsid w:val="00AC5809"/>
    <w:rsid w:val="00AE3C9A"/>
    <w:rsid w:val="00AF0139"/>
    <w:rsid w:val="00B33F20"/>
    <w:rsid w:val="00B50BC3"/>
    <w:rsid w:val="00B823FF"/>
    <w:rsid w:val="00BB4270"/>
    <w:rsid w:val="00BC2847"/>
    <w:rsid w:val="00C363F3"/>
    <w:rsid w:val="00C81955"/>
    <w:rsid w:val="00CE3746"/>
    <w:rsid w:val="00D87E6C"/>
    <w:rsid w:val="00E11A6E"/>
    <w:rsid w:val="00ED7A4D"/>
    <w:rsid w:val="00FE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32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aliases w:val="Paranum"/>
    <w:basedOn w:val="a"/>
    <w:next w:val="a"/>
    <w:qFormat/>
    <w:rsid w:val="004E7BDD"/>
    <w:pPr>
      <w:widowControl/>
      <w:tabs>
        <w:tab w:val="left" w:pos="1134"/>
      </w:tabs>
      <w:spacing w:after="240"/>
      <w:outlineLvl w:val="1"/>
    </w:pPr>
    <w:rPr>
      <w:kern w:val="0"/>
      <w:sz w:val="23"/>
      <w:szCs w:val="20"/>
      <w:lang w:val="en-GB"/>
    </w:rPr>
  </w:style>
  <w:style w:type="paragraph" w:styleId="4">
    <w:name w:val="heading 4"/>
    <w:basedOn w:val="a"/>
    <w:next w:val="a"/>
    <w:qFormat/>
    <w:rsid w:val="004E7BDD"/>
    <w:pPr>
      <w:keepNext/>
      <w:ind w:rightChars="-24" w:right="-50"/>
      <w:jc w:val="center"/>
      <w:outlineLvl w:val="3"/>
    </w:pPr>
    <w:rPr>
      <w:rFonts w:ascii="Arial" w:hAnsi="Arial"/>
      <w:b/>
      <w:bCs/>
      <w:szCs w:val="20"/>
    </w:rPr>
  </w:style>
  <w:style w:type="paragraph" w:styleId="5">
    <w:name w:val="heading 5"/>
    <w:aliases w:val="Side"/>
    <w:basedOn w:val="a"/>
    <w:next w:val="a"/>
    <w:qFormat/>
    <w:rsid w:val="004E7BDD"/>
    <w:pPr>
      <w:widowControl/>
      <w:tabs>
        <w:tab w:val="left" w:pos="1134"/>
      </w:tabs>
      <w:spacing w:before="120" w:after="240"/>
      <w:jc w:val="left"/>
      <w:outlineLvl w:val="4"/>
    </w:pPr>
    <w:rPr>
      <w:rFonts w:ascii="Times New Roman Bold" w:hAnsi="Times New Roman Bold"/>
      <w:b/>
      <w:kern w:val="0"/>
      <w:sz w:val="23"/>
      <w:szCs w:val="20"/>
      <w:lang w:val="en-GB"/>
    </w:rPr>
  </w:style>
  <w:style w:type="paragraph" w:styleId="6">
    <w:name w:val="heading 6"/>
    <w:basedOn w:val="a"/>
    <w:next w:val="a"/>
    <w:qFormat/>
    <w:rsid w:val="004E7BDD"/>
    <w:pPr>
      <w:keepNext/>
      <w:outlineLvl w:val="5"/>
    </w:pPr>
    <w:rPr>
      <w:rFonts w:ascii="Arial" w:hAnsi="Arial"/>
      <w:b/>
      <w:bCs/>
      <w:szCs w:val="20"/>
      <w:lang w:val="en-GB"/>
    </w:rPr>
  </w:style>
  <w:style w:type="paragraph" w:styleId="7">
    <w:name w:val="heading 7"/>
    <w:basedOn w:val="a"/>
    <w:next w:val="a"/>
    <w:qFormat/>
    <w:rsid w:val="004E7BDD"/>
    <w:pPr>
      <w:keepNext/>
      <w:outlineLvl w:val="6"/>
    </w:pPr>
    <w:rPr>
      <w:rFonts w:ascii="Arial" w:hAnsi="Arial"/>
      <w:b/>
      <w:bCs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48C"/>
    <w:rPr>
      <w:sz w:val="18"/>
      <w:szCs w:val="18"/>
    </w:rPr>
  </w:style>
  <w:style w:type="character" w:styleId="a4">
    <w:name w:val="Hyperlink"/>
    <w:rsid w:val="0049312E"/>
    <w:rPr>
      <w:color w:val="0000FF"/>
      <w:u w:val="single"/>
    </w:rPr>
  </w:style>
  <w:style w:type="paragraph" w:styleId="a5">
    <w:name w:val="header"/>
    <w:basedOn w:val="a"/>
    <w:link w:val="Char"/>
    <w:rsid w:val="007C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C081A"/>
    <w:rPr>
      <w:kern w:val="2"/>
      <w:sz w:val="18"/>
      <w:szCs w:val="18"/>
    </w:rPr>
  </w:style>
  <w:style w:type="paragraph" w:styleId="a6">
    <w:name w:val="footer"/>
    <w:basedOn w:val="a"/>
    <w:link w:val="Char0"/>
    <w:rsid w:val="007C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C08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esktop\&#20844;&#25991;&#27169;&#26495;&#26684;&#24335;\&#20013;&#24515;&#20415;&#20989;&#23384;&#2668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A656-37F2-41EC-BBB8-1D8EA923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中心便函存根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农业部国际交流服务中心便函存根</dc:title>
  <dc:creator>123</dc:creator>
  <cp:lastModifiedBy>1122</cp:lastModifiedBy>
  <cp:revision>2</cp:revision>
  <cp:lastPrinted>2017-12-28T03:08:00Z</cp:lastPrinted>
  <dcterms:created xsi:type="dcterms:W3CDTF">2017-12-28T06:43:00Z</dcterms:created>
  <dcterms:modified xsi:type="dcterms:W3CDTF">2017-12-28T06:43:00Z</dcterms:modified>
</cp:coreProperties>
</file>